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B6AE8" w14:textId="77777777" w:rsidR="006D427D" w:rsidRPr="004653A2" w:rsidRDefault="00F74A27">
      <w:pPr>
        <w:rPr>
          <w:rFonts w:ascii="仿宋" w:eastAsia="仿宋" w:hAnsi="仿宋" w:cs="仿宋"/>
          <w:sz w:val="28"/>
          <w:szCs w:val="28"/>
        </w:rPr>
      </w:pPr>
      <w:r w:rsidRPr="004653A2">
        <w:rPr>
          <w:rFonts w:ascii="仿宋" w:eastAsia="仿宋" w:hAnsi="仿宋" w:cs="仿宋" w:hint="eastAsia"/>
          <w:sz w:val="28"/>
          <w:szCs w:val="28"/>
        </w:rPr>
        <w:t>附件2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980"/>
        <w:gridCol w:w="6542"/>
      </w:tblGrid>
      <w:tr w:rsidR="006D427D" w14:paraId="43E66E5E" w14:textId="77777777">
        <w:trPr>
          <w:trHeight w:val="708"/>
        </w:trPr>
        <w:tc>
          <w:tcPr>
            <w:tcW w:w="8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CCE35B" w14:textId="23C9A6A7" w:rsidR="009F37BB" w:rsidRDefault="009F37BB" w:rsidP="007741EF">
            <w:pPr>
              <w:spacing w:line="360" w:lineRule="auto"/>
              <w:jc w:val="center"/>
              <w:rPr>
                <w:rFonts w:ascii="小标宋" w:eastAsia="小标宋" w:hAnsi="小标宋" w:cs="小标宋"/>
                <w:spacing w:val="-6"/>
                <w:sz w:val="36"/>
                <w:szCs w:val="36"/>
              </w:rPr>
            </w:pPr>
            <w:r w:rsidRPr="009F37BB">
              <w:rPr>
                <w:rFonts w:ascii="小标宋" w:eastAsia="小标宋" w:hAnsi="小标宋" w:cs="小标宋" w:hint="eastAsia"/>
                <w:spacing w:val="-6"/>
                <w:sz w:val="36"/>
                <w:szCs w:val="36"/>
              </w:rPr>
              <w:t>广东省</w:t>
            </w:r>
            <w:r w:rsidR="002B0D09">
              <w:rPr>
                <w:rFonts w:ascii="小标宋" w:eastAsia="小标宋" w:hAnsi="小标宋" w:cs="小标宋" w:hint="eastAsia"/>
                <w:spacing w:val="-6"/>
                <w:sz w:val="36"/>
                <w:szCs w:val="36"/>
              </w:rPr>
              <w:t>水</w:t>
            </w:r>
            <w:proofErr w:type="gramStart"/>
            <w:r w:rsidR="002B0D09">
              <w:rPr>
                <w:rFonts w:ascii="小标宋" w:eastAsia="小标宋" w:hAnsi="小标宋" w:cs="小标宋" w:hint="eastAsia"/>
                <w:spacing w:val="-6"/>
                <w:sz w:val="36"/>
                <w:szCs w:val="36"/>
              </w:rPr>
              <w:t>务</w:t>
            </w:r>
            <w:r w:rsidRPr="009F37BB">
              <w:rPr>
                <w:rFonts w:ascii="小标宋" w:eastAsia="小标宋" w:hAnsi="小标宋" w:cs="小标宋" w:hint="eastAsia"/>
                <w:spacing w:val="-6"/>
                <w:sz w:val="36"/>
                <w:szCs w:val="36"/>
              </w:rPr>
              <w:t>行业双碳目标</w:t>
            </w:r>
            <w:proofErr w:type="gramEnd"/>
            <w:r w:rsidRPr="009F37BB">
              <w:rPr>
                <w:rFonts w:ascii="小标宋" w:eastAsia="小标宋" w:hAnsi="小标宋" w:cs="小标宋" w:hint="eastAsia"/>
                <w:spacing w:val="-6"/>
                <w:sz w:val="36"/>
                <w:szCs w:val="36"/>
              </w:rPr>
              <w:t>下节能减</w:t>
            </w:r>
            <w:proofErr w:type="gramStart"/>
            <w:r w:rsidRPr="009F37BB">
              <w:rPr>
                <w:rFonts w:ascii="小标宋" w:eastAsia="小标宋" w:hAnsi="小标宋" w:cs="小标宋" w:hint="eastAsia"/>
                <w:spacing w:val="-6"/>
                <w:sz w:val="36"/>
                <w:szCs w:val="36"/>
              </w:rPr>
              <w:t>排工作</w:t>
            </w:r>
            <w:proofErr w:type="gramEnd"/>
            <w:r w:rsidRPr="009F37BB">
              <w:rPr>
                <w:rFonts w:ascii="小标宋" w:eastAsia="小标宋" w:hAnsi="小标宋" w:cs="小标宋" w:hint="eastAsia"/>
                <w:spacing w:val="-6"/>
                <w:sz w:val="36"/>
                <w:szCs w:val="36"/>
              </w:rPr>
              <w:t>交流会暨</w:t>
            </w:r>
            <w:r w:rsidRPr="009F37BB">
              <w:rPr>
                <w:rFonts w:ascii="小标宋" w:eastAsia="小标宋" w:hAnsi="小标宋" w:cs="小标宋"/>
                <w:spacing w:val="-6"/>
                <w:sz w:val="36"/>
                <w:szCs w:val="36"/>
              </w:rPr>
              <w:t>2022第三届中国广州国际城镇水</w:t>
            </w:r>
            <w:proofErr w:type="gramStart"/>
            <w:r w:rsidRPr="009F37BB">
              <w:rPr>
                <w:rFonts w:ascii="小标宋" w:eastAsia="小标宋" w:hAnsi="小标宋" w:cs="小标宋"/>
                <w:spacing w:val="-6"/>
                <w:sz w:val="36"/>
                <w:szCs w:val="36"/>
              </w:rPr>
              <w:t>务</w:t>
            </w:r>
            <w:proofErr w:type="gramEnd"/>
            <w:r w:rsidRPr="009F37BB">
              <w:rPr>
                <w:rFonts w:ascii="小标宋" w:eastAsia="小标宋" w:hAnsi="小标宋" w:cs="小标宋"/>
                <w:spacing w:val="-6"/>
                <w:sz w:val="36"/>
                <w:szCs w:val="36"/>
              </w:rPr>
              <w:t>技术设备展览会</w:t>
            </w:r>
          </w:p>
          <w:p w14:paraId="5C33A24E" w14:textId="2A89D569" w:rsidR="006D427D" w:rsidRPr="00245096" w:rsidRDefault="00F74A27" w:rsidP="007741EF">
            <w:pPr>
              <w:spacing w:line="360" w:lineRule="auto"/>
              <w:jc w:val="center"/>
              <w:rPr>
                <w:rFonts w:ascii="仿宋" w:eastAsia="仿宋" w:hAnsi="仿宋" w:cs="仿宋"/>
                <w:spacing w:val="-6"/>
                <w:sz w:val="24"/>
                <w:szCs w:val="24"/>
              </w:rPr>
            </w:pPr>
            <w:r w:rsidRPr="00245096">
              <w:rPr>
                <w:rFonts w:ascii="小标宋" w:eastAsia="小标宋" w:hAnsi="小标宋" w:cs="小标宋" w:hint="eastAsia"/>
                <w:spacing w:val="-6"/>
                <w:sz w:val="36"/>
                <w:szCs w:val="36"/>
              </w:rPr>
              <w:t>论文征文登记表</w:t>
            </w:r>
          </w:p>
        </w:tc>
      </w:tr>
      <w:tr w:rsidR="006D427D" w14:paraId="1591F422" w14:textId="77777777">
        <w:trPr>
          <w:trHeight w:val="1025"/>
        </w:trPr>
        <w:tc>
          <w:tcPr>
            <w:tcW w:w="1980" w:type="dxa"/>
            <w:vAlign w:val="center"/>
          </w:tcPr>
          <w:p w14:paraId="7A24D26E" w14:textId="77777777" w:rsidR="006D427D" w:rsidRDefault="00F74A27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作者单位</w:t>
            </w:r>
          </w:p>
        </w:tc>
        <w:tc>
          <w:tcPr>
            <w:tcW w:w="6542" w:type="dxa"/>
            <w:vAlign w:val="center"/>
          </w:tcPr>
          <w:p w14:paraId="71A9AE55" w14:textId="77777777" w:rsidR="006D427D" w:rsidRDefault="006D427D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D427D" w14:paraId="3AB12FBE" w14:textId="77777777">
        <w:trPr>
          <w:trHeight w:val="706"/>
        </w:trPr>
        <w:tc>
          <w:tcPr>
            <w:tcW w:w="1980" w:type="dxa"/>
            <w:vAlign w:val="center"/>
          </w:tcPr>
          <w:p w14:paraId="1B4F7C91" w14:textId="77777777" w:rsidR="006D427D" w:rsidRDefault="00F74A27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作者姓名</w:t>
            </w:r>
          </w:p>
        </w:tc>
        <w:tc>
          <w:tcPr>
            <w:tcW w:w="6542" w:type="dxa"/>
            <w:vAlign w:val="center"/>
          </w:tcPr>
          <w:p w14:paraId="536A93B4" w14:textId="77777777" w:rsidR="006D427D" w:rsidRDefault="006D427D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D427D" w14:paraId="66069A5D" w14:textId="77777777">
        <w:trPr>
          <w:trHeight w:val="897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3A814D36" w14:textId="77777777" w:rsidR="006D427D" w:rsidRDefault="00F74A27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论文题目</w:t>
            </w:r>
          </w:p>
        </w:tc>
        <w:tc>
          <w:tcPr>
            <w:tcW w:w="6542" w:type="dxa"/>
            <w:tcBorders>
              <w:top w:val="single" w:sz="4" w:space="0" w:color="auto"/>
            </w:tcBorders>
            <w:vAlign w:val="center"/>
          </w:tcPr>
          <w:p w14:paraId="0D7BEB82" w14:textId="77777777" w:rsidR="006D427D" w:rsidRDefault="006D427D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6D427D" w14:paraId="5BBF9262" w14:textId="77777777">
        <w:trPr>
          <w:trHeight w:val="610"/>
        </w:trPr>
        <w:tc>
          <w:tcPr>
            <w:tcW w:w="1980" w:type="dxa"/>
            <w:vAlign w:val="center"/>
          </w:tcPr>
          <w:p w14:paraId="265CCE35" w14:textId="77777777" w:rsidR="006D427D" w:rsidRDefault="00F74A27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关键词</w:t>
            </w:r>
          </w:p>
        </w:tc>
        <w:tc>
          <w:tcPr>
            <w:tcW w:w="6542" w:type="dxa"/>
            <w:vAlign w:val="center"/>
          </w:tcPr>
          <w:p w14:paraId="515F9AB9" w14:textId="77777777" w:rsidR="006D427D" w:rsidRDefault="006D427D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6D427D" w14:paraId="44CFF8ED" w14:textId="77777777" w:rsidTr="00245096">
        <w:trPr>
          <w:trHeight w:val="3417"/>
        </w:trPr>
        <w:tc>
          <w:tcPr>
            <w:tcW w:w="1980" w:type="dxa"/>
            <w:vAlign w:val="center"/>
          </w:tcPr>
          <w:p w14:paraId="5F5F9802" w14:textId="77777777" w:rsidR="006D427D" w:rsidRDefault="00F74A27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论文摘要</w:t>
            </w:r>
          </w:p>
        </w:tc>
        <w:tc>
          <w:tcPr>
            <w:tcW w:w="6542" w:type="dxa"/>
            <w:vAlign w:val="center"/>
          </w:tcPr>
          <w:p w14:paraId="71577FD5" w14:textId="77777777" w:rsidR="006D427D" w:rsidRDefault="006D427D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6D427D" w14:paraId="44A73634" w14:textId="77777777" w:rsidTr="00A3621D">
        <w:trPr>
          <w:trHeight w:val="2956"/>
        </w:trPr>
        <w:tc>
          <w:tcPr>
            <w:tcW w:w="8522" w:type="dxa"/>
            <w:gridSpan w:val="2"/>
          </w:tcPr>
          <w:p w14:paraId="798D8153" w14:textId="77777777" w:rsidR="006D427D" w:rsidRDefault="00F74A27">
            <w:pPr>
              <w:spacing w:line="360" w:lineRule="auto"/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作者简介：</w:t>
            </w:r>
          </w:p>
        </w:tc>
      </w:tr>
      <w:tr w:rsidR="006D427D" w14:paraId="4951DB81" w14:textId="77777777">
        <w:trPr>
          <w:trHeight w:val="1130"/>
        </w:trPr>
        <w:tc>
          <w:tcPr>
            <w:tcW w:w="1980" w:type="dxa"/>
            <w:vAlign w:val="center"/>
          </w:tcPr>
          <w:p w14:paraId="5DD735D7" w14:textId="77777777" w:rsidR="006D427D" w:rsidRDefault="00F74A2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联系方式（手机、电子邮箱）</w:t>
            </w:r>
          </w:p>
        </w:tc>
        <w:tc>
          <w:tcPr>
            <w:tcW w:w="6542" w:type="dxa"/>
            <w:vAlign w:val="center"/>
          </w:tcPr>
          <w:p w14:paraId="243967DA" w14:textId="77777777" w:rsidR="006D427D" w:rsidRDefault="006D427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14:paraId="45749037" w14:textId="77777777" w:rsidR="006D427D" w:rsidRDefault="006D427D" w:rsidP="00A3621D">
      <w:pPr>
        <w:textAlignment w:val="baseline"/>
        <w:rPr>
          <w:rFonts w:ascii="仿宋" w:eastAsia="仿宋" w:hAnsi="仿宋" w:cs="仿宋" w:hint="eastAsia"/>
          <w:sz w:val="28"/>
          <w:szCs w:val="28"/>
        </w:rPr>
      </w:pPr>
    </w:p>
    <w:sectPr w:rsidR="006D427D" w:rsidSect="00452925">
      <w:footerReference w:type="default" r:id="rId8"/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89FBD" w14:textId="77777777" w:rsidR="006834B5" w:rsidRDefault="006834B5">
      <w:r>
        <w:separator/>
      </w:r>
    </w:p>
  </w:endnote>
  <w:endnote w:type="continuationSeparator" w:id="0">
    <w:p w14:paraId="245ADF88" w14:textId="77777777" w:rsidR="006834B5" w:rsidRDefault="00683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59E20" w14:textId="77777777" w:rsidR="006D427D" w:rsidRDefault="00F74A2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206989" wp14:editId="7D7D6A6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6910F8" w14:textId="7A34B8DF" w:rsidR="006D427D" w:rsidRDefault="00F74A27" w:rsidP="00F74A27">
                          <w:pPr>
                            <w:pStyle w:val="a3"/>
                            <w:numPr>
                              <w:ilvl w:val="0"/>
                              <w:numId w:val="5"/>
                            </w:numPr>
                          </w:pP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" w:eastAsia="仿宋" w:hAnsi="仿宋" w:cs="仿宋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206989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4F6910F8" w14:textId="7A34B8DF" w:rsidR="006D427D" w:rsidRDefault="00F74A27" w:rsidP="00F74A27">
                    <w:pPr>
                      <w:pStyle w:val="a3"/>
                      <w:numPr>
                        <w:ilvl w:val="0"/>
                        <w:numId w:val="5"/>
                      </w:numPr>
                    </w:pP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" w:eastAsia="仿宋" w:hAnsi="仿宋" w:cs="仿宋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5A6DC" w14:textId="77777777" w:rsidR="006834B5" w:rsidRDefault="006834B5">
      <w:r>
        <w:separator/>
      </w:r>
    </w:p>
  </w:footnote>
  <w:footnote w:type="continuationSeparator" w:id="0">
    <w:p w14:paraId="42C6C3A0" w14:textId="77777777" w:rsidR="006834B5" w:rsidRDefault="00683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E57FDD"/>
    <w:multiLevelType w:val="singleLevel"/>
    <w:tmpl w:val="87E57FD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ADEE611E"/>
    <w:multiLevelType w:val="singleLevel"/>
    <w:tmpl w:val="ADEE611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D7FC00FE"/>
    <w:multiLevelType w:val="singleLevel"/>
    <w:tmpl w:val="D7FC00F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2D2A6E3A"/>
    <w:multiLevelType w:val="singleLevel"/>
    <w:tmpl w:val="2D2A6E3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3E835B3F"/>
    <w:multiLevelType w:val="hybridMultilevel"/>
    <w:tmpl w:val="E3969740"/>
    <w:lvl w:ilvl="0" w:tplc="B54E2258">
      <w:numFmt w:val="bullet"/>
      <w:lvlText w:val="-"/>
      <w:lvlJc w:val="left"/>
      <w:pPr>
        <w:ind w:left="360" w:hanging="360"/>
      </w:pPr>
      <w:rPr>
        <w:rFonts w:ascii="仿宋" w:eastAsia="仿宋" w:hAnsi="仿宋" w:cs="仿宋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9A59C3"/>
    <w:rsid w:val="000F2529"/>
    <w:rsid w:val="000F59CD"/>
    <w:rsid w:val="00174C89"/>
    <w:rsid w:val="00177245"/>
    <w:rsid w:val="00185F92"/>
    <w:rsid w:val="00200DA0"/>
    <w:rsid w:val="00224004"/>
    <w:rsid w:val="00245096"/>
    <w:rsid w:val="002B0D09"/>
    <w:rsid w:val="003418F7"/>
    <w:rsid w:val="0042484D"/>
    <w:rsid w:val="00452925"/>
    <w:rsid w:val="00453668"/>
    <w:rsid w:val="00463311"/>
    <w:rsid w:val="004653A2"/>
    <w:rsid w:val="00473F8D"/>
    <w:rsid w:val="005E6B48"/>
    <w:rsid w:val="0062026E"/>
    <w:rsid w:val="006834B5"/>
    <w:rsid w:val="006D427D"/>
    <w:rsid w:val="007570C4"/>
    <w:rsid w:val="007741EF"/>
    <w:rsid w:val="00977202"/>
    <w:rsid w:val="009A2E13"/>
    <w:rsid w:val="009B4801"/>
    <w:rsid w:val="009F37BB"/>
    <w:rsid w:val="00A327B6"/>
    <w:rsid w:val="00A3621D"/>
    <w:rsid w:val="00A67568"/>
    <w:rsid w:val="00A866B5"/>
    <w:rsid w:val="00B07074"/>
    <w:rsid w:val="00B100DA"/>
    <w:rsid w:val="00BA2CAA"/>
    <w:rsid w:val="00BC76A6"/>
    <w:rsid w:val="00C66D57"/>
    <w:rsid w:val="00D02501"/>
    <w:rsid w:val="00D248A0"/>
    <w:rsid w:val="00D373C4"/>
    <w:rsid w:val="00D738A9"/>
    <w:rsid w:val="00DB49D4"/>
    <w:rsid w:val="00DC64CD"/>
    <w:rsid w:val="00DF5E0E"/>
    <w:rsid w:val="00EA2D35"/>
    <w:rsid w:val="00F74A27"/>
    <w:rsid w:val="00FE6978"/>
    <w:rsid w:val="07C03BDA"/>
    <w:rsid w:val="0E465F22"/>
    <w:rsid w:val="10197342"/>
    <w:rsid w:val="16100E6F"/>
    <w:rsid w:val="200A4355"/>
    <w:rsid w:val="25DC5CE8"/>
    <w:rsid w:val="2ADD66B5"/>
    <w:rsid w:val="2CFF7DC4"/>
    <w:rsid w:val="2EE57EAF"/>
    <w:rsid w:val="349A59C3"/>
    <w:rsid w:val="373E477C"/>
    <w:rsid w:val="3CA55CC9"/>
    <w:rsid w:val="40374BDE"/>
    <w:rsid w:val="48CC5FEE"/>
    <w:rsid w:val="51E24AF3"/>
    <w:rsid w:val="636A6FBD"/>
    <w:rsid w:val="6F5564BC"/>
    <w:rsid w:val="71F94B0C"/>
    <w:rsid w:val="76B92121"/>
    <w:rsid w:val="77DB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3DA7F04"/>
  <w15:docId w15:val="{C0634BDC-C1B4-4279-8B7F-20E1FB85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acter">
    <w:name w:val="NormalCharacter"/>
    <w:link w:val="UserStyle0"/>
    <w:semiHidden/>
    <w:qFormat/>
    <w:rPr>
      <w:rFonts w:ascii="Times New Roman" w:eastAsia="宋体"/>
      <w:kern w:val="2"/>
      <w:sz w:val="21"/>
      <w:szCs w:val="20"/>
      <w:lang w:val="en-US" w:eastAsia="zh-CN" w:bidi="ar-SA"/>
    </w:rPr>
  </w:style>
  <w:style w:type="paragraph" w:customStyle="1" w:styleId="UserStyle0">
    <w:name w:val="UserStyle_0"/>
    <w:basedOn w:val="a"/>
    <w:link w:val="NormalCharacter"/>
    <w:qFormat/>
    <w:pPr>
      <w:spacing w:line="360" w:lineRule="auto"/>
      <w:ind w:firstLineChars="200" w:firstLine="200"/>
      <w:textAlignment w:val="baseline"/>
    </w:pPr>
    <w:rPr>
      <w:rFonts w:ascii="Times New Roman" w:eastAsia="宋体"/>
      <w:szCs w:val="20"/>
    </w:rPr>
  </w:style>
  <w:style w:type="paragraph" w:customStyle="1" w:styleId="Bodytext1">
    <w:name w:val="Body text|1"/>
    <w:basedOn w:val="a"/>
    <w:qFormat/>
    <w:pPr>
      <w:spacing w:line="422" w:lineRule="auto"/>
      <w:ind w:firstLine="400"/>
    </w:pPr>
    <w:rPr>
      <w:rFonts w:ascii="宋体" w:eastAsia="宋体" w:hAnsi="宋体" w:cs="宋体"/>
      <w:sz w:val="22"/>
      <w:lang w:val="zh-TW" w:eastAsia="zh-TW" w:bidi="zh-TW"/>
    </w:rPr>
  </w:style>
  <w:style w:type="paragraph" w:customStyle="1" w:styleId="Bodytext2">
    <w:name w:val="Body text|2"/>
    <w:basedOn w:val="a"/>
    <w:qFormat/>
    <w:pPr>
      <w:spacing w:after="70" w:line="312" w:lineRule="auto"/>
      <w:ind w:left="540"/>
    </w:pPr>
    <w:rPr>
      <w:lang w:val="zh-TW" w:eastAsia="zh-TW" w:bidi="zh-TW"/>
    </w:rPr>
  </w:style>
  <w:style w:type="paragraph" w:customStyle="1" w:styleId="Heading11">
    <w:name w:val="Heading #1|1"/>
    <w:basedOn w:val="a"/>
    <w:qFormat/>
    <w:pPr>
      <w:spacing w:after="410"/>
      <w:jc w:val="center"/>
      <w:outlineLvl w:val="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styleId="a6">
    <w:name w:val="Hyperlink"/>
    <w:basedOn w:val="a0"/>
    <w:uiPriority w:val="99"/>
    <w:unhideWhenUsed/>
    <w:rsid w:val="004653A2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653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X\AppData\Roaming\kingsoft\office6\templates\download\bd93a42a-9446-2424-072a-22d7a789c0a9\&#23398;&#38647;&#38155;&#24072;&#24503;&#24072;&#39118;&#24314;&#35774;&#24449;&#25991;&#36890;&#30693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学雷锋师德师风建设征文通知.docx</Template>
  <TotalTime>166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孔曦</dc:creator>
  <cp:lastModifiedBy>Guiquan Lin</cp:lastModifiedBy>
  <cp:revision>16</cp:revision>
  <cp:lastPrinted>2022-03-01T01:52:00Z</cp:lastPrinted>
  <dcterms:created xsi:type="dcterms:W3CDTF">2022-02-09T01:05:00Z</dcterms:created>
  <dcterms:modified xsi:type="dcterms:W3CDTF">2022-03-02T14:51:00Z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